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2A" w:rsidRPr="006F074F" w:rsidRDefault="00F7602A" w:rsidP="009D01BF">
      <w:pPr>
        <w:spacing w:beforeLines="550"/>
        <w:jc w:val="center"/>
        <w:rPr>
          <w:rFonts w:ascii="方正小标宋简体" w:eastAsia="方正小标宋简体" w:hAnsi="宋体"/>
          <w:color w:val="FF0000"/>
          <w:spacing w:val="-32"/>
          <w:w w:val="80"/>
          <w:sz w:val="80"/>
          <w:szCs w:val="80"/>
        </w:rPr>
      </w:pPr>
      <w:r w:rsidRPr="006F074F">
        <w:rPr>
          <w:rFonts w:ascii="方正小标宋简体" w:eastAsia="方正小标宋简体" w:hAnsi="宋体" w:hint="eastAsia"/>
          <w:color w:val="FF0000"/>
          <w:spacing w:val="-32"/>
          <w:w w:val="80"/>
          <w:sz w:val="80"/>
          <w:szCs w:val="80"/>
        </w:rPr>
        <w:t>合肥水泥研究设计院</w:t>
      </w:r>
      <w:r>
        <w:rPr>
          <w:rFonts w:ascii="方正小标宋简体" w:eastAsia="方正小标宋简体" w:hAnsi="宋体" w:hint="eastAsia"/>
          <w:color w:val="FF0000"/>
          <w:spacing w:val="-32"/>
          <w:w w:val="80"/>
          <w:sz w:val="80"/>
          <w:szCs w:val="80"/>
        </w:rPr>
        <w:t>有限公司</w:t>
      </w:r>
      <w:r w:rsidRPr="006F074F">
        <w:rPr>
          <w:rFonts w:ascii="方正小标宋简体" w:eastAsia="方正小标宋简体" w:hAnsi="宋体" w:hint="eastAsia"/>
          <w:color w:val="FF0000"/>
          <w:spacing w:val="-32"/>
          <w:w w:val="80"/>
          <w:sz w:val="80"/>
          <w:szCs w:val="80"/>
        </w:rPr>
        <w:t>文件</w:t>
      </w:r>
    </w:p>
    <w:p w:rsidR="00F7602A" w:rsidRDefault="00F7602A" w:rsidP="009D01BF">
      <w:pPr>
        <w:tabs>
          <w:tab w:val="left" w:pos="7845"/>
        </w:tabs>
        <w:spacing w:beforeLines="200" w:line="579" w:lineRule="exact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85pt;margin-top:64.9pt;width:441.75pt;height:.75pt;z-index:251658752" o:connectortype="straight" strokecolor="#c00000" strokeweight="1.5pt"/>
        </w:pict>
      </w:r>
      <w:r w:rsidRPr="00E10571">
        <w:rPr>
          <w:rFonts w:ascii="仿宋_GB2312" w:eastAsia="仿宋_GB2312" w:hint="eastAsia"/>
          <w:sz w:val="32"/>
          <w:szCs w:val="32"/>
        </w:rPr>
        <w:t>水研发</w:t>
      </w:r>
      <w:r>
        <w:rPr>
          <w:rFonts w:ascii="仿宋_GB2312" w:eastAsia="仿宋_GB2312" w:hint="eastAsia"/>
          <w:sz w:val="32"/>
          <w:szCs w:val="32"/>
        </w:rPr>
        <w:t>企管</w:t>
      </w:r>
      <w:r w:rsidRPr="00E10571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/>
          <w:sz w:val="32"/>
        </w:rPr>
        <w:t>2017</w:t>
      </w:r>
      <w:r w:rsidRPr="00E10571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</w:rPr>
        <w:t>69</w:t>
      </w:r>
      <w:r w:rsidRPr="00E10571">
        <w:rPr>
          <w:rFonts w:ascii="仿宋_GB2312" w:eastAsia="仿宋_GB2312" w:hint="eastAsia"/>
          <w:sz w:val="32"/>
          <w:szCs w:val="32"/>
        </w:rPr>
        <w:t>号</w:t>
      </w:r>
    </w:p>
    <w:p w:rsidR="00F7602A" w:rsidRPr="003F41AF" w:rsidRDefault="00F7602A" w:rsidP="009D01BF">
      <w:pPr>
        <w:spacing w:beforeLines="200" w:line="579" w:lineRule="exact"/>
        <w:jc w:val="center"/>
        <w:rPr>
          <w:rFonts w:ascii="宋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关于合肥水泥研究设计院名称变更</w:t>
      </w:r>
      <w:r w:rsidRPr="003F41AF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的通知</w:t>
      </w:r>
    </w:p>
    <w:p w:rsidR="00F7602A" w:rsidRDefault="00F7602A" w:rsidP="009D01BF">
      <w:pPr>
        <w:spacing w:beforeLines="100" w:line="579" w:lineRule="exact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院属各单位：</w:t>
      </w:r>
    </w:p>
    <w:p w:rsidR="00F7602A" w:rsidRPr="00D72671" w:rsidRDefault="00F7602A" w:rsidP="004317A5">
      <w:pPr>
        <w:adjustRightInd w:val="0"/>
        <w:snapToGrid w:val="0"/>
        <w:spacing w:line="579" w:lineRule="exact"/>
        <w:ind w:firstLineChars="200" w:firstLine="316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根据《国务院办公厅关于印发中央企业公司制改制工作实施方案的通知》（国办发</w:t>
      </w:r>
      <w:r w:rsidRPr="00E10571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/>
          <w:sz w:val="32"/>
        </w:rPr>
        <w:t>2017</w:t>
      </w:r>
      <w:r w:rsidRPr="00E10571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</w:rPr>
        <w:t>69</w:t>
      </w:r>
      <w:r>
        <w:rPr>
          <w:rFonts w:ascii="仿宋_GB2312" w:eastAsia="仿宋_GB2312" w:hint="eastAsia"/>
          <w:sz w:val="32"/>
        </w:rPr>
        <w:t>号）要求，我院现已完成公司制改制，“合肥水泥研究设计院”名称从</w:t>
      </w:r>
      <w:r>
        <w:rPr>
          <w:rFonts w:ascii="仿宋_GB2312" w:eastAsia="仿宋_GB2312"/>
          <w:sz w:val="32"/>
        </w:rPr>
        <w:t>2017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/>
          <w:sz w:val="32"/>
        </w:rPr>
        <w:t>10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18</w:t>
      </w:r>
      <w:r>
        <w:rPr>
          <w:rFonts w:ascii="仿宋_GB2312" w:eastAsia="仿宋_GB2312" w:hint="eastAsia"/>
          <w:sz w:val="32"/>
        </w:rPr>
        <w:t>日起变更为“合肥水泥研究设计院有限公司”。公司名称变更后，原出资人、业务主体和法律关系不变。</w:t>
      </w:r>
      <w:r w:rsidRPr="00505538">
        <w:rPr>
          <w:rFonts w:ascii="仿宋_GB2312" w:eastAsia="仿宋_GB2312" w:hint="eastAsia"/>
          <w:sz w:val="32"/>
        </w:rPr>
        <w:t>即日起，公司所有对内及对外文件、资料、</w:t>
      </w:r>
      <w:r>
        <w:rPr>
          <w:rFonts w:ascii="仿宋_GB2312" w:eastAsia="仿宋_GB2312" w:hint="eastAsia"/>
          <w:sz w:val="32"/>
        </w:rPr>
        <w:t>合同、协议、</w:t>
      </w:r>
      <w:r w:rsidRPr="00505538">
        <w:rPr>
          <w:rFonts w:ascii="仿宋_GB2312" w:eastAsia="仿宋_GB2312" w:hint="eastAsia"/>
          <w:sz w:val="32"/>
        </w:rPr>
        <w:t>开据发票</w:t>
      </w:r>
      <w:r>
        <w:rPr>
          <w:rFonts w:ascii="仿宋_GB2312" w:eastAsia="仿宋_GB2312" w:hint="eastAsia"/>
          <w:sz w:val="32"/>
        </w:rPr>
        <w:t>、</w:t>
      </w:r>
      <w:r w:rsidRPr="00505538">
        <w:rPr>
          <w:rFonts w:ascii="仿宋_GB2312" w:eastAsia="仿宋_GB2312" w:hint="eastAsia"/>
          <w:sz w:val="32"/>
        </w:rPr>
        <w:t>账号</w:t>
      </w:r>
      <w:r>
        <w:rPr>
          <w:rFonts w:ascii="仿宋_GB2312" w:eastAsia="仿宋_GB2312" w:hint="eastAsia"/>
          <w:sz w:val="32"/>
        </w:rPr>
        <w:t>、</w:t>
      </w:r>
      <w:r w:rsidRPr="00505538">
        <w:rPr>
          <w:rFonts w:ascii="仿宋_GB2312" w:eastAsia="仿宋_GB2312" w:hint="eastAsia"/>
          <w:sz w:val="32"/>
        </w:rPr>
        <w:t>税号等全部使用新公司名称。</w:t>
      </w:r>
      <w:r>
        <w:rPr>
          <w:rFonts w:ascii="楷体_GB2312" w:eastAsia="楷体_GB2312"/>
          <w:sz w:val="32"/>
          <w:szCs w:val="32"/>
        </w:rPr>
        <w:t xml:space="preserve">                          </w:t>
      </w:r>
    </w:p>
    <w:p w:rsidR="00F7602A" w:rsidRPr="00A02B1B" w:rsidRDefault="00F7602A" w:rsidP="004317A5">
      <w:pPr>
        <w:spacing w:beforeLines="150" w:line="579" w:lineRule="exact"/>
        <w:ind w:firstLineChars="1300" w:firstLine="31680"/>
        <w:rPr>
          <w:rFonts w:ascii="仿宋_GB2312" w:eastAsia="仿宋_GB2312"/>
          <w:sz w:val="32"/>
          <w:szCs w:val="32"/>
        </w:rPr>
      </w:pPr>
      <w:r w:rsidRPr="00A02B1B">
        <w:rPr>
          <w:rFonts w:ascii="仿宋_GB2312" w:eastAsia="仿宋_GB2312" w:hint="eastAsia"/>
          <w:sz w:val="32"/>
          <w:szCs w:val="32"/>
        </w:rPr>
        <w:t>合肥水泥研究设计</w:t>
      </w:r>
      <w:r>
        <w:rPr>
          <w:rFonts w:ascii="仿宋_GB2312" w:eastAsia="仿宋_GB2312" w:hint="eastAsia"/>
          <w:sz w:val="32"/>
          <w:szCs w:val="32"/>
        </w:rPr>
        <w:t>院有限公司</w:t>
      </w:r>
    </w:p>
    <w:p w:rsidR="00F7602A" w:rsidRPr="00211480" w:rsidRDefault="00F7602A" w:rsidP="007E6092">
      <w:pPr>
        <w:spacing w:line="579" w:lineRule="exact"/>
        <w:rPr>
          <w:rFonts w:ascii="仿宋_GB2312" w:eastAsia="仿宋_GB2312"/>
          <w:sz w:val="32"/>
          <w:szCs w:val="32"/>
        </w:rPr>
      </w:pPr>
      <w:r w:rsidRPr="00A02B1B"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7"/>
        </w:smartTagPr>
        <w:r>
          <w:rPr>
            <w:rFonts w:ascii="仿宋_GB2312" w:eastAsia="仿宋_GB2312"/>
            <w:sz w:val="32"/>
          </w:rPr>
          <w:t>2017</w:t>
        </w:r>
        <w:r w:rsidRPr="00A02B1B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</w:rPr>
          <w:t>10</w:t>
        </w:r>
        <w:r w:rsidRPr="00A02B1B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</w:rPr>
          <w:t>18</w:t>
        </w:r>
        <w:r w:rsidRPr="00A02B1B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F7602A" w:rsidRPr="00960C60" w:rsidRDefault="00F7602A" w:rsidP="009C1D19">
      <w:pPr>
        <w:pBdr>
          <w:between w:val="single" w:sz="2" w:space="1" w:color="auto"/>
        </w:pBdr>
        <w:spacing w:line="579" w:lineRule="exact"/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shape id="_x0000_s1027" type="#_x0000_t32" style="position:absolute;left:0;text-align:left;margin-left:.85pt;margin-top:4.75pt;width:441.75pt;height:0;z-index:251657728" o:connectortype="straight" strokeweight=".25pt"/>
        </w:pict>
      </w:r>
      <w:r>
        <w:rPr>
          <w:noProof/>
        </w:rPr>
        <w:pict>
          <v:shape id="_x0000_s1028" type="#_x0000_t32" style="position:absolute;left:0;text-align:left;margin-left:.85pt;margin-top:31.15pt;width:441.75pt;height:1.5pt;flip:y;z-index:251656704" o:connectortype="straight" strokeweight=".35pt"/>
        </w:pict>
      </w:r>
      <w:r>
        <w:rPr>
          <w:rFonts w:ascii="仿宋_GB2312" w:eastAsia="仿宋_GB2312" w:hint="eastAsia"/>
          <w:sz w:val="28"/>
          <w:szCs w:val="28"/>
        </w:rPr>
        <w:t>合肥水泥研究设计院有限公司</w:t>
      </w:r>
      <w:r>
        <w:rPr>
          <w:rFonts w:ascii="仿宋_GB2312" w:eastAsia="仿宋_GB2312"/>
          <w:sz w:val="28"/>
          <w:szCs w:val="28"/>
        </w:rPr>
        <w:t xml:space="preserve">   </w:t>
      </w:r>
      <w:r w:rsidRPr="00216114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7"/>
        </w:smartTagPr>
        <w:r>
          <w:rPr>
            <w:rFonts w:ascii="仿宋_GB2312" w:eastAsia="仿宋_GB2312"/>
            <w:sz w:val="28"/>
            <w:szCs w:val="28"/>
          </w:rPr>
          <w:t>2017</w:t>
        </w:r>
        <w:r w:rsidRPr="00216114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10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18</w:t>
        </w:r>
        <w:r w:rsidRPr="00216114">
          <w:rPr>
            <w:rFonts w:ascii="仿宋_GB2312" w:eastAsia="仿宋_GB2312" w:hint="eastAsia"/>
            <w:sz w:val="28"/>
            <w:szCs w:val="28"/>
          </w:rPr>
          <w:t>日</w:t>
        </w:r>
      </w:smartTag>
      <w:r w:rsidRPr="00216114">
        <w:rPr>
          <w:rFonts w:ascii="仿宋_GB2312" w:eastAsia="仿宋_GB2312" w:hint="eastAsia"/>
          <w:sz w:val="28"/>
          <w:szCs w:val="28"/>
        </w:rPr>
        <w:t>印发</w:t>
      </w:r>
    </w:p>
    <w:sectPr w:rsidR="00F7602A" w:rsidRPr="00960C60" w:rsidSect="00A50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47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02A" w:rsidRDefault="00F7602A">
      <w:r>
        <w:separator/>
      </w:r>
    </w:p>
  </w:endnote>
  <w:endnote w:type="continuationSeparator" w:id="0">
    <w:p w:rsidR="00F7602A" w:rsidRDefault="00F76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2A" w:rsidRDefault="00F7602A">
    <w:pPr>
      <w:pStyle w:val="Footer"/>
    </w:pPr>
    <w:r>
      <w:t xml:space="preserve">  </w:t>
    </w:r>
    <w:r w:rsidRPr="00062B6F">
      <w:rPr>
        <w:rFonts w:ascii="宋体" w:hAnsi="宋体"/>
        <w:sz w:val="28"/>
        <w:szCs w:val="28"/>
      </w:rPr>
      <w:fldChar w:fldCharType="begin"/>
    </w:r>
    <w:r w:rsidRPr="00062B6F">
      <w:rPr>
        <w:rFonts w:ascii="宋体" w:hAnsi="宋体"/>
        <w:sz w:val="28"/>
        <w:szCs w:val="28"/>
      </w:rPr>
      <w:instrText xml:space="preserve"> PAGE   \* MERGEFORMAT </w:instrText>
    </w:r>
    <w:r w:rsidRPr="00062B6F">
      <w:rPr>
        <w:rFonts w:ascii="宋体" w:hAnsi="宋体"/>
        <w:sz w:val="28"/>
        <w:szCs w:val="28"/>
      </w:rPr>
      <w:fldChar w:fldCharType="separate"/>
    </w:r>
    <w:r w:rsidRPr="00D72671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062B6F">
      <w:rPr>
        <w:rFonts w:ascii="宋体" w:hAnsi="宋体"/>
        <w:sz w:val="28"/>
        <w:szCs w:val="28"/>
      </w:rPr>
      <w:fldChar w:fldCharType="end"/>
    </w:r>
  </w:p>
  <w:p w:rsidR="00F7602A" w:rsidRDefault="00F760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2A" w:rsidRDefault="00F7602A" w:rsidP="004C397A">
    <w:pPr>
      <w:pStyle w:val="Footer"/>
      <w:ind w:right="360"/>
      <w:jc w:val="right"/>
    </w:pPr>
    <w:r w:rsidRPr="004C397A">
      <w:rPr>
        <w:rFonts w:ascii="宋体" w:hAnsi="宋体"/>
        <w:sz w:val="28"/>
        <w:szCs w:val="28"/>
      </w:rPr>
      <w:fldChar w:fldCharType="begin"/>
    </w:r>
    <w:r w:rsidRPr="004C397A">
      <w:rPr>
        <w:rFonts w:ascii="宋体" w:hAnsi="宋体"/>
        <w:sz w:val="28"/>
        <w:szCs w:val="28"/>
      </w:rPr>
      <w:instrText xml:space="preserve"> PAGE   \* MERGEFORMAT </w:instrText>
    </w:r>
    <w:r w:rsidRPr="004C397A">
      <w:rPr>
        <w:rFonts w:ascii="宋体" w:hAnsi="宋体"/>
        <w:sz w:val="28"/>
        <w:szCs w:val="28"/>
      </w:rPr>
      <w:fldChar w:fldCharType="separate"/>
    </w:r>
    <w:r w:rsidRPr="00A5026B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4C397A">
      <w:rPr>
        <w:rFonts w:ascii="宋体" w:hAnsi="宋体"/>
        <w:sz w:val="28"/>
        <w:szCs w:val="28"/>
      </w:rPr>
      <w:fldChar w:fldCharType="end"/>
    </w:r>
  </w:p>
  <w:p w:rsidR="00F7602A" w:rsidRDefault="00F760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2A" w:rsidRDefault="00F760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02A" w:rsidRDefault="00F7602A">
      <w:r>
        <w:separator/>
      </w:r>
    </w:p>
  </w:footnote>
  <w:footnote w:type="continuationSeparator" w:id="0">
    <w:p w:rsidR="00F7602A" w:rsidRDefault="00F76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2A" w:rsidRDefault="00F760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2A" w:rsidRDefault="00F7602A" w:rsidP="00D726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2A" w:rsidRPr="008341E3" w:rsidRDefault="00F7602A" w:rsidP="008341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EE1"/>
    <w:rsid w:val="000260E3"/>
    <w:rsid w:val="0002615A"/>
    <w:rsid w:val="00031D91"/>
    <w:rsid w:val="00060F14"/>
    <w:rsid w:val="00062B6F"/>
    <w:rsid w:val="00063202"/>
    <w:rsid w:val="00067487"/>
    <w:rsid w:val="0007179E"/>
    <w:rsid w:val="000A66C2"/>
    <w:rsid w:val="00105E4C"/>
    <w:rsid w:val="001122A7"/>
    <w:rsid w:val="00124111"/>
    <w:rsid w:val="001304B2"/>
    <w:rsid w:val="001374CA"/>
    <w:rsid w:val="001B6AC9"/>
    <w:rsid w:val="001D2173"/>
    <w:rsid w:val="001D759D"/>
    <w:rsid w:val="001E23AA"/>
    <w:rsid w:val="002012A4"/>
    <w:rsid w:val="00211480"/>
    <w:rsid w:val="00216114"/>
    <w:rsid w:val="002228B2"/>
    <w:rsid w:val="00256163"/>
    <w:rsid w:val="00291362"/>
    <w:rsid w:val="002A0671"/>
    <w:rsid w:val="002E0B8D"/>
    <w:rsid w:val="002E436D"/>
    <w:rsid w:val="002F27F6"/>
    <w:rsid w:val="00303504"/>
    <w:rsid w:val="00325968"/>
    <w:rsid w:val="00325F4B"/>
    <w:rsid w:val="00333878"/>
    <w:rsid w:val="00334B32"/>
    <w:rsid w:val="003A72F4"/>
    <w:rsid w:val="003A74A1"/>
    <w:rsid w:val="003B3C84"/>
    <w:rsid w:val="003C7B84"/>
    <w:rsid w:val="003E02E1"/>
    <w:rsid w:val="003E304A"/>
    <w:rsid w:val="003F41AF"/>
    <w:rsid w:val="003F7F4C"/>
    <w:rsid w:val="004317A5"/>
    <w:rsid w:val="00441365"/>
    <w:rsid w:val="004C397A"/>
    <w:rsid w:val="00500210"/>
    <w:rsid w:val="00505538"/>
    <w:rsid w:val="005142E7"/>
    <w:rsid w:val="00527A9C"/>
    <w:rsid w:val="00540220"/>
    <w:rsid w:val="005448B2"/>
    <w:rsid w:val="00555D1A"/>
    <w:rsid w:val="005640A9"/>
    <w:rsid w:val="005734E8"/>
    <w:rsid w:val="005740D6"/>
    <w:rsid w:val="005C547F"/>
    <w:rsid w:val="00602AD7"/>
    <w:rsid w:val="00603600"/>
    <w:rsid w:val="0064087B"/>
    <w:rsid w:val="00643810"/>
    <w:rsid w:val="00650C4B"/>
    <w:rsid w:val="00651B53"/>
    <w:rsid w:val="00652FE9"/>
    <w:rsid w:val="006F074F"/>
    <w:rsid w:val="00706D99"/>
    <w:rsid w:val="00720495"/>
    <w:rsid w:val="0072335D"/>
    <w:rsid w:val="0073598A"/>
    <w:rsid w:val="00750163"/>
    <w:rsid w:val="007521FF"/>
    <w:rsid w:val="00770776"/>
    <w:rsid w:val="00772CD7"/>
    <w:rsid w:val="007745D4"/>
    <w:rsid w:val="00776C1B"/>
    <w:rsid w:val="007A78F9"/>
    <w:rsid w:val="007E6092"/>
    <w:rsid w:val="00811F9A"/>
    <w:rsid w:val="008221D5"/>
    <w:rsid w:val="008341E3"/>
    <w:rsid w:val="00855BA3"/>
    <w:rsid w:val="00882863"/>
    <w:rsid w:val="00883ED9"/>
    <w:rsid w:val="00884667"/>
    <w:rsid w:val="008A3020"/>
    <w:rsid w:val="008B2F02"/>
    <w:rsid w:val="008B5033"/>
    <w:rsid w:val="008C7699"/>
    <w:rsid w:val="008D4677"/>
    <w:rsid w:val="008D4862"/>
    <w:rsid w:val="008D653F"/>
    <w:rsid w:val="008E484D"/>
    <w:rsid w:val="008E7602"/>
    <w:rsid w:val="008F1671"/>
    <w:rsid w:val="0091076E"/>
    <w:rsid w:val="009132F3"/>
    <w:rsid w:val="009233F3"/>
    <w:rsid w:val="00943FFC"/>
    <w:rsid w:val="00944099"/>
    <w:rsid w:val="00960C60"/>
    <w:rsid w:val="009762EF"/>
    <w:rsid w:val="009A04E5"/>
    <w:rsid w:val="009A18AB"/>
    <w:rsid w:val="009A64E0"/>
    <w:rsid w:val="009C1D19"/>
    <w:rsid w:val="009D01BF"/>
    <w:rsid w:val="009D23DC"/>
    <w:rsid w:val="009D2A7F"/>
    <w:rsid w:val="009D6CA8"/>
    <w:rsid w:val="009E67AA"/>
    <w:rsid w:val="009E6897"/>
    <w:rsid w:val="00A01BCB"/>
    <w:rsid w:val="00A02B1B"/>
    <w:rsid w:val="00A04D8D"/>
    <w:rsid w:val="00A14480"/>
    <w:rsid w:val="00A3445F"/>
    <w:rsid w:val="00A3652E"/>
    <w:rsid w:val="00A37271"/>
    <w:rsid w:val="00A46E15"/>
    <w:rsid w:val="00A5026B"/>
    <w:rsid w:val="00A52079"/>
    <w:rsid w:val="00A67247"/>
    <w:rsid w:val="00A77A63"/>
    <w:rsid w:val="00A83592"/>
    <w:rsid w:val="00AA1B15"/>
    <w:rsid w:val="00B503FC"/>
    <w:rsid w:val="00B53597"/>
    <w:rsid w:val="00B64DF9"/>
    <w:rsid w:val="00B869B4"/>
    <w:rsid w:val="00B870E1"/>
    <w:rsid w:val="00B94954"/>
    <w:rsid w:val="00BA156B"/>
    <w:rsid w:val="00BA44DD"/>
    <w:rsid w:val="00BC1E53"/>
    <w:rsid w:val="00BC3BC2"/>
    <w:rsid w:val="00BD4532"/>
    <w:rsid w:val="00BE0578"/>
    <w:rsid w:val="00C0074A"/>
    <w:rsid w:val="00C55102"/>
    <w:rsid w:val="00C768B6"/>
    <w:rsid w:val="00C816A9"/>
    <w:rsid w:val="00C92B7A"/>
    <w:rsid w:val="00CC457F"/>
    <w:rsid w:val="00CD2D63"/>
    <w:rsid w:val="00CD7EE8"/>
    <w:rsid w:val="00D36CC8"/>
    <w:rsid w:val="00D57C45"/>
    <w:rsid w:val="00D668B7"/>
    <w:rsid w:val="00D72671"/>
    <w:rsid w:val="00DC429F"/>
    <w:rsid w:val="00DC47C8"/>
    <w:rsid w:val="00DE37EF"/>
    <w:rsid w:val="00DE55EF"/>
    <w:rsid w:val="00DF3F24"/>
    <w:rsid w:val="00E101D7"/>
    <w:rsid w:val="00E10571"/>
    <w:rsid w:val="00E46E48"/>
    <w:rsid w:val="00E60AF8"/>
    <w:rsid w:val="00E76E02"/>
    <w:rsid w:val="00EA02A1"/>
    <w:rsid w:val="00EA25DB"/>
    <w:rsid w:val="00ED62E7"/>
    <w:rsid w:val="00EE3D07"/>
    <w:rsid w:val="00F04FEB"/>
    <w:rsid w:val="00F10D66"/>
    <w:rsid w:val="00F1238C"/>
    <w:rsid w:val="00F207C1"/>
    <w:rsid w:val="00F357E7"/>
    <w:rsid w:val="00F44BB9"/>
    <w:rsid w:val="00F5070A"/>
    <w:rsid w:val="00F7409E"/>
    <w:rsid w:val="00F745F6"/>
    <w:rsid w:val="00F7602A"/>
    <w:rsid w:val="00F76A94"/>
    <w:rsid w:val="00FB242B"/>
    <w:rsid w:val="00FB6EE1"/>
    <w:rsid w:val="00FC595B"/>
    <w:rsid w:val="00FD0DA4"/>
    <w:rsid w:val="00FD2D58"/>
    <w:rsid w:val="00FD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EE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41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1B1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6E02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EE3D0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E3D07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54</Words>
  <Characters>308</Characters>
  <Application>Microsoft Office Outlook</Application>
  <DocSecurity>0</DocSecurity>
  <Lines>0</Lines>
  <Paragraphs>0</Paragraphs>
  <ScaleCrop>false</ScaleCrop>
  <Company>合肥水泥研究设计院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ln</dc:creator>
  <cp:keywords/>
  <dc:description/>
  <cp:lastModifiedBy>微软用户</cp:lastModifiedBy>
  <cp:revision>5</cp:revision>
  <cp:lastPrinted>2017-10-25T07:18:00Z</cp:lastPrinted>
  <dcterms:created xsi:type="dcterms:W3CDTF">2017-10-25T07:27:00Z</dcterms:created>
  <dcterms:modified xsi:type="dcterms:W3CDTF">2017-10-26T08:51:00Z</dcterms:modified>
</cp:coreProperties>
</file>